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as empilhadas: A primeira tabela serve para inserir cargo, departamento/grupo, local, nível ou faixa salarial, contato de RH e disponibilidade para treinar candidatos. A segunda tabela serve para inserir detalhes de URL. A terceira tabela se destina ao cabeçalho &quot;Candidatura aceita por&quot;. A quarta tabela serve para inserir as informações da pessoa que aceitou a candidatura. A quinta tabela se destina à descrição do trabalho, com o cabeçalho e uma linha para inserir as informações relacionadas à descrição. A sexta tabela serve para inserir os nomes das pessoas que revisaram, aprovaram e atualizaram pela última vez."/>
      </w:tblPr>
      <w:tblGrid>
        <w:gridCol w:w="2405"/>
        <w:gridCol w:w="2410"/>
        <w:gridCol w:w="1984"/>
        <w:gridCol w:w="2551"/>
      </w:tblGrid>
      <w:tr w:rsidR="00BD5FF6" w:rsidRPr="00871014" w14:paraId="551FE975" w14:textId="77777777" w:rsidTr="00F052E1">
        <w:tc>
          <w:tcPr>
            <w:tcW w:w="9350" w:type="dxa"/>
            <w:gridSpan w:val="4"/>
            <w:shd w:val="clear" w:color="auto" w:fill="D9D9D9" w:themeFill="background1" w:themeFillShade="D9"/>
          </w:tcPr>
          <w:p w14:paraId="19B1CD5B" w14:textId="5E77ECE8" w:rsidR="00BD5FF6" w:rsidRPr="00BD5FF6" w:rsidRDefault="00BD5FF6">
            <w:pPr>
              <w:rPr>
                <w:b/>
                <w:bCs/>
                <w:lang w:val="pt-BR"/>
              </w:rPr>
            </w:pPr>
            <w:r w:rsidRPr="00BD5FF6">
              <w:rPr>
                <w:b/>
                <w:bCs/>
                <w:lang w:val="pt-BR"/>
              </w:rPr>
              <w:t>DADOS PESSOAIS</w:t>
            </w:r>
          </w:p>
        </w:tc>
      </w:tr>
      <w:tr w:rsidR="000C2633" w:rsidRPr="00871014" w14:paraId="68148425" w14:textId="77777777" w:rsidTr="00013746">
        <w:tc>
          <w:tcPr>
            <w:tcW w:w="2405" w:type="dxa"/>
            <w:shd w:val="clear" w:color="auto" w:fill="F2F2F2" w:themeFill="background1" w:themeFillShade="F2"/>
          </w:tcPr>
          <w:p w14:paraId="19951697" w14:textId="0A253DAF" w:rsidR="000C2633" w:rsidRPr="00871014" w:rsidRDefault="00BD5FF6" w:rsidP="00973885">
            <w:pPr>
              <w:pStyle w:val="Ttulo2"/>
              <w:rPr>
                <w:lang w:val="pt-BR"/>
              </w:rPr>
            </w:pPr>
            <w:permStart w:id="1980373843" w:edGrp="everyone" w:colFirst="3" w:colLast="3"/>
            <w:permStart w:id="891049987" w:edGrp="everyone" w:colFirst="1" w:colLast="1"/>
            <w:r>
              <w:rPr>
                <w:lang w:val="pt-BR"/>
              </w:rPr>
              <w:t>Nome</w:t>
            </w:r>
            <w:r w:rsidR="008A6F05" w:rsidRPr="00871014">
              <w:rPr>
                <w:lang w:val="pt-BR" w:bidi="pt-BR"/>
              </w:rPr>
              <w:t>:</w:t>
            </w:r>
          </w:p>
        </w:tc>
        <w:tc>
          <w:tcPr>
            <w:tcW w:w="2410" w:type="dxa"/>
          </w:tcPr>
          <w:p w14:paraId="07905A0D" w14:textId="2D38D761" w:rsidR="000C2633" w:rsidRPr="00871014" w:rsidRDefault="000C2633">
            <w:pPr>
              <w:rPr>
                <w:lang w:val="pt-BR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7DB6B3B" w14:textId="7449A674" w:rsidR="000C2633" w:rsidRPr="00871014" w:rsidRDefault="00BD5FF6" w:rsidP="00973885">
            <w:pPr>
              <w:pStyle w:val="Ttulo2"/>
              <w:rPr>
                <w:lang w:val="pt-BR"/>
              </w:rPr>
            </w:pPr>
            <w:r>
              <w:rPr>
                <w:lang w:val="pt-BR"/>
              </w:rPr>
              <w:t>Data de Nascimento</w:t>
            </w:r>
            <w:r w:rsidR="008A6F05" w:rsidRPr="00871014">
              <w:rPr>
                <w:lang w:val="pt-BR" w:bidi="pt-BR"/>
              </w:rPr>
              <w:t>:</w:t>
            </w:r>
          </w:p>
        </w:tc>
        <w:tc>
          <w:tcPr>
            <w:tcW w:w="2551" w:type="dxa"/>
          </w:tcPr>
          <w:p w14:paraId="47AD8D5A" w14:textId="6E04F78C" w:rsidR="000C2633" w:rsidRPr="00871014" w:rsidRDefault="000C2633">
            <w:pPr>
              <w:rPr>
                <w:lang w:val="pt-BR"/>
              </w:rPr>
            </w:pPr>
          </w:p>
        </w:tc>
      </w:tr>
      <w:tr w:rsidR="000C2633" w:rsidRPr="00871014" w14:paraId="1B7A22F3" w14:textId="77777777" w:rsidTr="00013746">
        <w:tc>
          <w:tcPr>
            <w:tcW w:w="2405" w:type="dxa"/>
            <w:shd w:val="clear" w:color="auto" w:fill="F2F2F2" w:themeFill="background1" w:themeFillShade="F2"/>
          </w:tcPr>
          <w:p w14:paraId="761E6019" w14:textId="7EA6F8FA" w:rsidR="000C2633" w:rsidRPr="00871014" w:rsidRDefault="009B6293" w:rsidP="00973885">
            <w:pPr>
              <w:pStyle w:val="Ttulo2"/>
              <w:rPr>
                <w:lang w:val="pt-BR"/>
              </w:rPr>
            </w:pPr>
            <w:permStart w:id="73611604" w:edGrp="everyone" w:colFirst="3" w:colLast="3"/>
            <w:permStart w:id="1727800261" w:edGrp="everyone" w:colFirst="1" w:colLast="1"/>
            <w:permEnd w:id="1980373843"/>
            <w:permEnd w:id="891049987"/>
            <w:r>
              <w:rPr>
                <w:lang w:val="pt-BR"/>
              </w:rPr>
              <w:t>CPF</w:t>
            </w:r>
            <w:r w:rsidR="008A6F05" w:rsidRPr="00871014">
              <w:rPr>
                <w:lang w:val="pt-BR" w:bidi="pt-BR"/>
              </w:rPr>
              <w:t>:</w:t>
            </w:r>
          </w:p>
        </w:tc>
        <w:tc>
          <w:tcPr>
            <w:tcW w:w="2410" w:type="dxa"/>
          </w:tcPr>
          <w:p w14:paraId="06598510" w14:textId="75782360" w:rsidR="000C2633" w:rsidRPr="00871014" w:rsidRDefault="000C2633">
            <w:pPr>
              <w:rPr>
                <w:lang w:val="pt-BR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3527288" w14:textId="3FFC4B21" w:rsidR="000C2633" w:rsidRPr="00871014" w:rsidRDefault="009B6293" w:rsidP="00973885">
            <w:pPr>
              <w:pStyle w:val="Ttulo2"/>
              <w:rPr>
                <w:lang w:val="pt-BR"/>
              </w:rPr>
            </w:pPr>
            <w:r>
              <w:rPr>
                <w:lang w:val="pt-BR"/>
              </w:rPr>
              <w:t>Telefone Celular</w:t>
            </w:r>
            <w:r w:rsidR="008A6F05" w:rsidRPr="00871014">
              <w:rPr>
                <w:lang w:val="pt-BR" w:bidi="pt-BR"/>
              </w:rPr>
              <w:t>:</w:t>
            </w:r>
          </w:p>
        </w:tc>
        <w:tc>
          <w:tcPr>
            <w:tcW w:w="2551" w:type="dxa"/>
          </w:tcPr>
          <w:p w14:paraId="7D009C53" w14:textId="1CD0E476" w:rsidR="000C2633" w:rsidRPr="00871014" w:rsidRDefault="000C2633">
            <w:pPr>
              <w:rPr>
                <w:lang w:val="pt-BR"/>
              </w:rPr>
            </w:pPr>
          </w:p>
        </w:tc>
      </w:tr>
      <w:tr w:rsidR="009B6293" w:rsidRPr="00871014" w14:paraId="44DCE063" w14:textId="77777777" w:rsidTr="00DC6B82">
        <w:tc>
          <w:tcPr>
            <w:tcW w:w="2405" w:type="dxa"/>
            <w:shd w:val="clear" w:color="auto" w:fill="F2F2F2" w:themeFill="background1" w:themeFillShade="F2"/>
          </w:tcPr>
          <w:p w14:paraId="379B956D" w14:textId="7D2902B3" w:rsidR="009B6293" w:rsidRPr="00871014" w:rsidRDefault="009B6293" w:rsidP="00973885">
            <w:pPr>
              <w:pStyle w:val="Ttulo2"/>
              <w:rPr>
                <w:lang w:val="pt-BR"/>
              </w:rPr>
            </w:pPr>
            <w:permStart w:id="389812121" w:edGrp="everyone" w:colFirst="1" w:colLast="1"/>
            <w:permEnd w:id="73611604"/>
            <w:permEnd w:id="1727800261"/>
            <w:r>
              <w:rPr>
                <w:lang w:val="pt-BR"/>
              </w:rPr>
              <w:t>E-mail</w:t>
            </w:r>
            <w:r w:rsidRPr="00871014">
              <w:rPr>
                <w:lang w:val="pt-BR" w:bidi="pt-BR"/>
              </w:rPr>
              <w:t>:</w:t>
            </w:r>
          </w:p>
        </w:tc>
        <w:tc>
          <w:tcPr>
            <w:tcW w:w="6945" w:type="dxa"/>
            <w:gridSpan w:val="3"/>
          </w:tcPr>
          <w:p w14:paraId="3BE46AAA" w14:textId="7754A077" w:rsidR="009B6293" w:rsidRPr="00871014" w:rsidRDefault="009B6293">
            <w:pPr>
              <w:rPr>
                <w:lang w:val="pt-BR"/>
              </w:rPr>
            </w:pPr>
          </w:p>
        </w:tc>
      </w:tr>
      <w:tr w:rsidR="009B6293" w:rsidRPr="00871014" w14:paraId="0B2DB22E" w14:textId="77777777" w:rsidTr="00B12A94">
        <w:tc>
          <w:tcPr>
            <w:tcW w:w="2405" w:type="dxa"/>
            <w:shd w:val="clear" w:color="auto" w:fill="F2F2F2" w:themeFill="background1" w:themeFillShade="F2"/>
          </w:tcPr>
          <w:p w14:paraId="68990DA1" w14:textId="239DA0AE" w:rsidR="009B6293" w:rsidRPr="00871014" w:rsidRDefault="009B6293" w:rsidP="00973885">
            <w:pPr>
              <w:pStyle w:val="Ttulo2"/>
              <w:rPr>
                <w:lang w:val="pt-BR"/>
              </w:rPr>
            </w:pPr>
            <w:permStart w:id="84023287" w:edGrp="everyone" w:colFirst="1" w:colLast="1"/>
            <w:permEnd w:id="389812121"/>
            <w:r>
              <w:rPr>
                <w:lang w:val="pt-BR"/>
              </w:rPr>
              <w:t>Endereço</w:t>
            </w:r>
            <w:r w:rsidRPr="00871014">
              <w:rPr>
                <w:lang w:val="pt-BR" w:bidi="pt-BR"/>
              </w:rPr>
              <w:t>:</w:t>
            </w:r>
          </w:p>
        </w:tc>
        <w:tc>
          <w:tcPr>
            <w:tcW w:w="6945" w:type="dxa"/>
            <w:gridSpan w:val="3"/>
          </w:tcPr>
          <w:p w14:paraId="44A864BE" w14:textId="2D0A360C" w:rsidR="009B6293" w:rsidRPr="00871014" w:rsidRDefault="009B6293">
            <w:pPr>
              <w:rPr>
                <w:lang w:val="pt-BR"/>
              </w:rPr>
            </w:pPr>
          </w:p>
        </w:tc>
      </w:tr>
      <w:permEnd w:id="84023287"/>
      <w:tr w:rsidR="000C2633" w:rsidRPr="00871014" w14:paraId="78B13279" w14:textId="77777777" w:rsidTr="00013746">
        <w:tc>
          <w:tcPr>
            <w:tcW w:w="2405" w:type="dxa"/>
            <w:shd w:val="clear" w:color="auto" w:fill="F2F2F2" w:themeFill="background1" w:themeFillShade="F2"/>
          </w:tcPr>
          <w:p w14:paraId="73194A6D" w14:textId="765E4DE8" w:rsidR="000C2633" w:rsidRPr="00871014" w:rsidRDefault="009B6293" w:rsidP="00973885">
            <w:pPr>
              <w:pStyle w:val="Ttulo2"/>
              <w:rPr>
                <w:lang w:val="pt-BR"/>
              </w:rPr>
            </w:pPr>
            <w:r>
              <w:rPr>
                <w:lang w:val="pt-BR"/>
              </w:rPr>
              <w:t>Bairro</w:t>
            </w:r>
            <w:r w:rsidR="008A6F05" w:rsidRPr="00871014">
              <w:rPr>
                <w:lang w:val="pt-BR" w:bidi="pt-BR"/>
              </w:rPr>
              <w:t>:</w:t>
            </w:r>
          </w:p>
        </w:tc>
        <w:tc>
          <w:tcPr>
            <w:tcW w:w="2410" w:type="dxa"/>
          </w:tcPr>
          <w:p w14:paraId="2C492EE3" w14:textId="22247346" w:rsidR="000C2633" w:rsidRPr="00871014" w:rsidRDefault="000C2633">
            <w:pPr>
              <w:rPr>
                <w:lang w:val="pt-BR"/>
              </w:rPr>
            </w:pPr>
            <w:permStart w:id="918583502" w:edGrp="everyone"/>
            <w:permEnd w:id="918583502"/>
          </w:p>
        </w:tc>
        <w:tc>
          <w:tcPr>
            <w:tcW w:w="1984" w:type="dxa"/>
            <w:shd w:val="clear" w:color="auto" w:fill="F2F2F2" w:themeFill="background1" w:themeFillShade="F2"/>
          </w:tcPr>
          <w:p w14:paraId="0E98748A" w14:textId="7585B6FA" w:rsidR="000C2633" w:rsidRPr="00871014" w:rsidRDefault="009B6293" w:rsidP="00973885">
            <w:pPr>
              <w:pStyle w:val="Ttulo2"/>
              <w:rPr>
                <w:lang w:val="pt-BR"/>
              </w:rPr>
            </w:pPr>
            <w:r>
              <w:rPr>
                <w:lang w:val="pt-BR"/>
              </w:rPr>
              <w:t>Cidade</w:t>
            </w:r>
            <w:r w:rsidR="008A6F05" w:rsidRPr="00871014">
              <w:rPr>
                <w:lang w:val="pt-BR" w:bidi="pt-BR"/>
              </w:rPr>
              <w:t>:</w:t>
            </w:r>
          </w:p>
        </w:tc>
        <w:tc>
          <w:tcPr>
            <w:tcW w:w="2551" w:type="dxa"/>
          </w:tcPr>
          <w:p w14:paraId="09BB7CD8" w14:textId="76F32AA4" w:rsidR="000C2633" w:rsidRPr="00871014" w:rsidRDefault="000C2633">
            <w:pPr>
              <w:rPr>
                <w:lang w:val="pt-BR"/>
              </w:rPr>
            </w:pPr>
            <w:permStart w:id="2035120756" w:edGrp="everyone"/>
            <w:permEnd w:id="2035120756"/>
          </w:p>
        </w:tc>
      </w:tr>
    </w:tbl>
    <w:tbl>
      <w:tblPr>
        <w:tblStyle w:val="TabeladeGradeClara"/>
        <w:tblW w:w="935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as empilhadas: A primeira tabela serve para inserir cargo, departamento/grupo, local, nível ou faixa salarial, contato de RH e disponibilidade para treinar candidatos. A segunda tabela serve para inserir detalhes de URL. A terceira tabela se destina ao cabeçalho &quot;Candidatura aceita por&quot;. A quarta tabela serve para inserir as informações da pessoa que aceitou a candidatura. A quinta tabela se destina à descrição do trabalho, com o cabeçalho e uma linha para inserir as informações relacionadas à descrição. A sexta tabela serve para inserir os nomes das pessoas que revisaram, aprovaram e atualizaram pela última vez."/>
      </w:tblPr>
      <w:tblGrid>
        <w:gridCol w:w="2405"/>
        <w:gridCol w:w="2410"/>
        <w:gridCol w:w="1984"/>
        <w:gridCol w:w="2551"/>
      </w:tblGrid>
      <w:tr w:rsidR="00013746" w:rsidRPr="00871014" w14:paraId="1F2BB8E3" w14:textId="211A3944" w:rsidTr="00013746">
        <w:tc>
          <w:tcPr>
            <w:tcW w:w="2405" w:type="dxa"/>
            <w:shd w:val="clear" w:color="auto" w:fill="F2F2F2" w:themeFill="background1" w:themeFillShade="F2"/>
          </w:tcPr>
          <w:p w14:paraId="40EA3B27" w14:textId="7785D4B1" w:rsidR="00013746" w:rsidRPr="00871014" w:rsidRDefault="00013746" w:rsidP="00973885">
            <w:pPr>
              <w:pStyle w:val="Ttulo2"/>
              <w:spacing w:after="0"/>
              <w:rPr>
                <w:lang w:val="pt-BR"/>
              </w:rPr>
            </w:pPr>
            <w:permStart w:id="1701200852" w:edGrp="everyone" w:colFirst="1" w:colLast="1"/>
            <w:r>
              <w:rPr>
                <w:lang w:val="pt-BR"/>
              </w:rPr>
              <w:t>CEP</w:t>
            </w:r>
            <w:r w:rsidRPr="00871014">
              <w:rPr>
                <w:lang w:val="pt-BR" w:bidi="pt-BR"/>
              </w:rPr>
              <w:t>:</w:t>
            </w:r>
          </w:p>
        </w:tc>
        <w:tc>
          <w:tcPr>
            <w:tcW w:w="2410" w:type="dxa"/>
          </w:tcPr>
          <w:p w14:paraId="74EC0FEC" w14:textId="02C96296" w:rsidR="00013746" w:rsidRPr="00871014" w:rsidRDefault="00013746" w:rsidP="00973885">
            <w:pPr>
              <w:spacing w:after="0"/>
              <w:rPr>
                <w:lang w:val="pt-BR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AEF6C81" w14:textId="22322902" w:rsidR="00013746" w:rsidRPr="00013746" w:rsidRDefault="00013746" w:rsidP="00973885">
            <w:pPr>
              <w:spacing w:after="0"/>
              <w:rPr>
                <w:b/>
                <w:bCs/>
                <w:lang w:val="pt-BR"/>
              </w:rPr>
            </w:pPr>
            <w:r w:rsidRPr="00013746">
              <w:rPr>
                <w:b/>
                <w:bCs/>
                <w:lang w:val="pt-BR"/>
              </w:rPr>
              <w:t>UF: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2551" w:type="dxa"/>
          </w:tcPr>
          <w:p w14:paraId="0613B1FC" w14:textId="77777777" w:rsidR="00013746" w:rsidRPr="00871014" w:rsidRDefault="00013746" w:rsidP="00973885">
            <w:pPr>
              <w:spacing w:after="0"/>
              <w:rPr>
                <w:lang w:val="pt-BR"/>
              </w:rPr>
            </w:pPr>
            <w:permStart w:id="1142896157" w:edGrp="everyone"/>
            <w:permEnd w:id="1142896157"/>
          </w:p>
        </w:tc>
      </w:tr>
      <w:tr w:rsidR="00013746" w:rsidRPr="00871014" w14:paraId="35832F04" w14:textId="10F2909C" w:rsidTr="00013746">
        <w:tc>
          <w:tcPr>
            <w:tcW w:w="2405" w:type="dxa"/>
            <w:shd w:val="clear" w:color="auto" w:fill="F2F2F2" w:themeFill="background1" w:themeFillShade="F2"/>
          </w:tcPr>
          <w:p w14:paraId="54E4E126" w14:textId="76E84909" w:rsidR="00013746" w:rsidRDefault="00013746" w:rsidP="00973885">
            <w:pPr>
              <w:pStyle w:val="Ttulo2"/>
              <w:spacing w:after="0"/>
              <w:rPr>
                <w:lang w:val="pt-BR"/>
              </w:rPr>
            </w:pPr>
            <w:permStart w:id="1449219199" w:edGrp="everyone" w:colFirst="1" w:colLast="1"/>
            <w:permEnd w:id="1701200852"/>
            <w:r>
              <w:rPr>
                <w:lang w:val="pt-BR"/>
              </w:rPr>
              <w:t xml:space="preserve">Registro no Conselho Profissional: </w:t>
            </w:r>
          </w:p>
        </w:tc>
        <w:tc>
          <w:tcPr>
            <w:tcW w:w="2410" w:type="dxa"/>
          </w:tcPr>
          <w:p w14:paraId="6B9E5DD9" w14:textId="21FC69AD" w:rsidR="00013746" w:rsidRPr="00871014" w:rsidRDefault="00013746" w:rsidP="00973885">
            <w:pPr>
              <w:spacing w:after="0"/>
              <w:rPr>
                <w:lang w:val="pt-BR"/>
              </w:rPr>
            </w:pPr>
          </w:p>
        </w:tc>
        <w:tc>
          <w:tcPr>
            <w:tcW w:w="1984" w:type="dxa"/>
          </w:tcPr>
          <w:p w14:paraId="75E40707" w14:textId="73514D95" w:rsidR="00013746" w:rsidRPr="00013746" w:rsidRDefault="00013746" w:rsidP="00973885">
            <w:pPr>
              <w:spacing w:after="0"/>
              <w:rPr>
                <w:b/>
                <w:bCs/>
                <w:lang w:val="pt-BR"/>
              </w:rPr>
            </w:pPr>
            <w:r w:rsidRPr="00013746">
              <w:rPr>
                <w:b/>
                <w:bCs/>
                <w:lang w:val="pt-BR"/>
              </w:rPr>
              <w:t>Tipo de vínculo c/ a Candidata ao Credenciamento:</w:t>
            </w:r>
          </w:p>
        </w:tc>
        <w:tc>
          <w:tcPr>
            <w:tcW w:w="2551" w:type="dxa"/>
          </w:tcPr>
          <w:p w14:paraId="35B43230" w14:textId="6D7739EB" w:rsidR="00013746" w:rsidRDefault="00000000" w:rsidP="00973885">
            <w:pPr>
              <w:spacing w:after="0"/>
              <w:rPr>
                <w:lang w:val="pt-BR"/>
              </w:rPr>
            </w:pPr>
            <w:sdt>
              <w:sdtPr>
                <w:rPr>
                  <w:lang w:val="pt-BR"/>
                </w:rPr>
                <w:id w:val="25895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14068981" w:edGrp="everyone"/>
                <w:r w:rsidR="00924C60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  <w:permEnd w:id="514068981"/>
              </w:sdtContent>
            </w:sdt>
            <w:r w:rsidR="00013746">
              <w:rPr>
                <w:lang w:val="pt-BR"/>
              </w:rPr>
              <w:t xml:space="preserve"> Sócio </w:t>
            </w:r>
          </w:p>
          <w:p w14:paraId="42BD6648" w14:textId="07359E6A" w:rsidR="00013746" w:rsidRDefault="00000000" w:rsidP="00973885">
            <w:pPr>
              <w:spacing w:after="0"/>
              <w:rPr>
                <w:lang w:val="pt-BR"/>
              </w:rPr>
            </w:pPr>
            <w:sdt>
              <w:sdtPr>
                <w:rPr>
                  <w:lang w:val="pt-BR"/>
                </w:rPr>
                <w:id w:val="157723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3159816" w:edGrp="everyone"/>
                <w:r w:rsidR="00924C60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  <w:permEnd w:id="973159816"/>
              </w:sdtContent>
            </w:sdt>
            <w:r w:rsidR="00013746">
              <w:rPr>
                <w:lang w:val="pt-BR"/>
              </w:rPr>
              <w:t xml:space="preserve"> Empregado</w:t>
            </w:r>
          </w:p>
          <w:p w14:paraId="44A25982" w14:textId="79BCBE2F" w:rsidR="00013746" w:rsidRPr="00871014" w:rsidRDefault="00000000" w:rsidP="00973885">
            <w:pPr>
              <w:spacing w:after="0"/>
              <w:rPr>
                <w:lang w:val="pt-BR"/>
              </w:rPr>
            </w:pPr>
            <w:sdt>
              <w:sdtPr>
                <w:rPr>
                  <w:lang w:val="pt-BR"/>
                </w:rPr>
                <w:id w:val="-55408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35701724" w:edGrp="everyone"/>
                <w:r w:rsidR="00924C60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  <w:permEnd w:id="1135701724"/>
              </w:sdtContent>
            </w:sdt>
            <w:r w:rsidR="00013746">
              <w:rPr>
                <w:lang w:val="pt-BR"/>
              </w:rPr>
              <w:t xml:space="preserve"> Prestador</w:t>
            </w:r>
          </w:p>
        </w:tc>
      </w:tr>
      <w:permEnd w:id="1449219199"/>
      <w:tr w:rsidR="009B6293" w:rsidRPr="00871014" w14:paraId="40B70FC0" w14:textId="33BF1E3F" w:rsidTr="00013746">
        <w:tc>
          <w:tcPr>
            <w:tcW w:w="2405" w:type="dxa"/>
            <w:shd w:val="clear" w:color="auto" w:fill="F2F2F2" w:themeFill="background1" w:themeFillShade="F2"/>
          </w:tcPr>
          <w:p w14:paraId="02E85CC7" w14:textId="743D79C3" w:rsidR="009B6293" w:rsidRDefault="009B6293" w:rsidP="00973885">
            <w:pPr>
              <w:pStyle w:val="Ttulo2"/>
              <w:spacing w:after="0"/>
              <w:rPr>
                <w:lang w:val="pt-BR"/>
              </w:rPr>
            </w:pPr>
            <w:r>
              <w:rPr>
                <w:lang w:val="pt-BR"/>
              </w:rPr>
              <w:t>Disponibilidade de viagem</w:t>
            </w:r>
          </w:p>
        </w:tc>
        <w:tc>
          <w:tcPr>
            <w:tcW w:w="2410" w:type="dxa"/>
          </w:tcPr>
          <w:p w14:paraId="37BF0C83" w14:textId="6665BB36" w:rsidR="009B6293" w:rsidRDefault="009B6293" w:rsidP="00973885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</w:t>
            </w:r>
            <w:sdt>
              <w:sdtPr>
                <w:rPr>
                  <w:lang w:val="pt-BR"/>
                </w:rPr>
                <w:id w:val="2429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02561153" w:edGrp="everyone"/>
                <w:r w:rsidR="00924C60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  <w:permEnd w:id="802561153"/>
              </w:sdtContent>
            </w:sdt>
            <w:r>
              <w:rPr>
                <w:lang w:val="pt-BR"/>
              </w:rPr>
              <w:t>SIM</w:t>
            </w:r>
          </w:p>
          <w:p w14:paraId="273BEB1A" w14:textId="4D55EF55" w:rsidR="009B6293" w:rsidRDefault="009B6293" w:rsidP="00973885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</w:t>
            </w:r>
            <w:sdt>
              <w:sdtPr>
                <w:rPr>
                  <w:lang w:val="pt-BR"/>
                </w:rPr>
                <w:id w:val="129717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46883685" w:edGrp="everyone"/>
                <w:r w:rsidR="00924C60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  <w:permEnd w:id="1046883685"/>
              </w:sdtContent>
            </w:sdt>
            <w:r>
              <w:rPr>
                <w:lang w:val="pt-BR"/>
              </w:rPr>
              <w:t>NÃO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BC27EC" w14:textId="5A278910" w:rsidR="009B6293" w:rsidRPr="009B6293" w:rsidRDefault="009B6293">
            <w:pPr>
              <w:rPr>
                <w:b/>
                <w:bCs/>
                <w:lang w:val="pt-BR"/>
              </w:rPr>
            </w:pPr>
            <w:r w:rsidRPr="009B6293">
              <w:rPr>
                <w:b/>
                <w:bCs/>
                <w:lang w:val="pt-BR"/>
              </w:rPr>
              <w:t>Possui veículo próprio?</w:t>
            </w:r>
          </w:p>
          <w:p w14:paraId="426D5E01" w14:textId="77777777" w:rsidR="009B6293" w:rsidRDefault="009B6293" w:rsidP="00973885">
            <w:pPr>
              <w:spacing w:after="0"/>
              <w:rPr>
                <w:lang w:val="pt-BR"/>
              </w:rPr>
            </w:pPr>
          </w:p>
        </w:tc>
        <w:tc>
          <w:tcPr>
            <w:tcW w:w="2551" w:type="dxa"/>
          </w:tcPr>
          <w:p w14:paraId="460AEDF2" w14:textId="13564F52" w:rsidR="009B6293" w:rsidRDefault="00000000" w:rsidP="009B6293">
            <w:pPr>
              <w:spacing w:after="0"/>
              <w:rPr>
                <w:lang w:val="pt-BR"/>
              </w:rPr>
            </w:pPr>
            <w:sdt>
              <w:sdtPr>
                <w:rPr>
                  <w:lang w:val="pt-BR"/>
                </w:rPr>
                <w:id w:val="29102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54634875" w:edGrp="everyone"/>
                <w:r w:rsidR="00924C60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  <w:permEnd w:id="254634875"/>
              </w:sdtContent>
            </w:sdt>
            <w:r w:rsidR="009B6293">
              <w:rPr>
                <w:lang w:val="pt-BR"/>
              </w:rPr>
              <w:t>SIM</w:t>
            </w:r>
          </w:p>
          <w:p w14:paraId="6132D250" w14:textId="0BBD5718" w:rsidR="009B6293" w:rsidRDefault="00000000" w:rsidP="009B6293">
            <w:pPr>
              <w:rPr>
                <w:lang w:val="pt-BR"/>
              </w:rPr>
            </w:pPr>
            <w:sdt>
              <w:sdtPr>
                <w:rPr>
                  <w:lang w:val="pt-BR"/>
                </w:rPr>
                <w:id w:val="119549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1327230" w:edGrp="everyone"/>
                <w:r w:rsidR="00924C60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  <w:permEnd w:id="1841327230"/>
              </w:sdtContent>
            </w:sdt>
            <w:r w:rsidR="009B6293">
              <w:rPr>
                <w:lang w:val="pt-BR"/>
              </w:rPr>
              <w:t>NÃO</w:t>
            </w:r>
          </w:p>
          <w:p w14:paraId="45F827E2" w14:textId="77777777" w:rsidR="009B6293" w:rsidRDefault="009B6293" w:rsidP="00973885">
            <w:pPr>
              <w:spacing w:after="0"/>
              <w:rPr>
                <w:lang w:val="pt-BR"/>
              </w:rPr>
            </w:pPr>
          </w:p>
        </w:tc>
      </w:tr>
    </w:tbl>
    <w:tbl>
      <w:tblPr>
        <w:tblStyle w:val="Tabelacomgrade"/>
        <w:tblW w:w="935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as empilhadas: A primeira tabela serve para inserir cargo, departamento/grupo, local, nível ou faixa salarial, contato de RH e disponibilidade para treinar candidatos. A segunda tabela serve para inserir detalhes de URL. A terceira tabela se destina ao cabeçalho &quot;Candidatura aceita por&quot;. A quarta tabela serve para inserir as informações da pessoa que aceitou a candidatura. A quinta tabela se destina à descrição do trabalho, com o cabeçalho e uma linha para inserir as informações relacionadas à descrição. A sexta tabela serve para inserir os nomes das pessoas que revisaram, aprovaram e atualizaram pela última vez."/>
      </w:tblPr>
      <w:tblGrid>
        <w:gridCol w:w="9357"/>
      </w:tblGrid>
      <w:tr w:rsidR="00973885" w:rsidRPr="00871014" w14:paraId="7B14209D" w14:textId="77777777" w:rsidTr="00013746">
        <w:tc>
          <w:tcPr>
            <w:tcW w:w="9357" w:type="dxa"/>
            <w:shd w:val="clear" w:color="auto" w:fill="D9D9D9" w:themeFill="background1" w:themeFillShade="D9"/>
          </w:tcPr>
          <w:p w14:paraId="011AC56A" w14:textId="78F11C06" w:rsidR="00973885" w:rsidRPr="00871014" w:rsidRDefault="00013746" w:rsidP="00013746">
            <w:pPr>
              <w:pStyle w:val="Ttulo2"/>
              <w:tabs>
                <w:tab w:val="left" w:pos="7305"/>
              </w:tabs>
              <w:rPr>
                <w:lang w:val="pt-BR"/>
              </w:rPr>
            </w:pPr>
            <w:r>
              <w:rPr>
                <w:lang w:val="pt-BR"/>
              </w:rPr>
              <w:t xml:space="preserve">Possui interesse em realizar prospecção de consultorias para o Senac MS?       Sim </w:t>
            </w:r>
            <w:sdt>
              <w:sdtPr>
                <w:rPr>
                  <w:lang w:val="pt-BR"/>
                </w:rPr>
                <w:id w:val="-91701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991813" w:edGrp="everyone"/>
                <w:r w:rsidR="00282C7C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  <w:permEnd w:id="202991813"/>
              </w:sdtContent>
            </w:sdt>
            <w:r>
              <w:rPr>
                <w:lang w:val="pt-BR"/>
              </w:rPr>
              <w:t xml:space="preserve">        Não </w:t>
            </w:r>
            <w:sdt>
              <w:sdtPr>
                <w:rPr>
                  <w:lang w:val="pt-BR"/>
                </w:rPr>
                <w:id w:val="-134986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80263340" w:edGrp="everyone"/>
                <w:r w:rsidR="00282C7C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  <w:permEnd w:id="1280263340"/>
              </w:sdtContent>
            </w:sdt>
          </w:p>
        </w:tc>
      </w:tr>
    </w:tbl>
    <w:tbl>
      <w:tblPr>
        <w:tblStyle w:val="TabeladeGradeClar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as empilhadas: A primeira tabela serve para inserir cargo, departamento/grupo, local, nível ou faixa salarial, contato de RH e disponibilidade para treinar candidatos. A segunda tabela serve para inserir detalhes de URL. A terceira tabela se destina ao cabeçalho &quot;Candidatura aceita por&quot;. A quarta tabela serve para inserir as informações da pessoa que aceitou a candidatura. A quinta tabela se destina à descrição do trabalho, com o cabeçalho e uma linha para inserir as informações relacionadas à descrição. A sexta tabela serve para inserir os nomes das pessoas que revisaram, aprovaram e atualizaram pela última vez."/>
      </w:tblPr>
      <w:tblGrid>
        <w:gridCol w:w="9357"/>
      </w:tblGrid>
      <w:tr w:rsidR="00A35165" w:rsidRPr="00871014" w14:paraId="4E71CC78" w14:textId="77777777" w:rsidTr="00A35165">
        <w:tc>
          <w:tcPr>
            <w:tcW w:w="9357" w:type="dxa"/>
            <w:shd w:val="clear" w:color="auto" w:fill="F2F2F2" w:themeFill="background1" w:themeFillShade="F2"/>
          </w:tcPr>
          <w:p w14:paraId="56EFF408" w14:textId="14F0FC33" w:rsidR="00A35165" w:rsidRPr="00A35165" w:rsidRDefault="00A35165" w:rsidP="003241AA">
            <w:pPr>
              <w:rPr>
                <w:b/>
                <w:bCs/>
                <w:lang w:val="pt-BR"/>
              </w:rPr>
            </w:pPr>
            <w:r w:rsidRPr="00A35165">
              <w:rPr>
                <w:b/>
                <w:bCs/>
                <w:lang w:val="pt-BR"/>
              </w:rPr>
              <w:t>FORMAÇÃO ACADÊMICA</w:t>
            </w:r>
          </w:p>
        </w:tc>
      </w:tr>
      <w:tr w:rsidR="00A35165" w:rsidRPr="00871014" w14:paraId="0C7D4F0A" w14:textId="77777777" w:rsidTr="00EE7C69">
        <w:tc>
          <w:tcPr>
            <w:tcW w:w="9357" w:type="dxa"/>
          </w:tcPr>
          <w:p w14:paraId="30209A02" w14:textId="47A0641F" w:rsidR="00A35165" w:rsidRPr="00A35165" w:rsidRDefault="00A35165" w:rsidP="00A35165">
            <w:pPr>
              <w:pStyle w:val="Ttulo1"/>
              <w:numPr>
                <w:ilvl w:val="0"/>
                <w:numId w:val="13"/>
              </w:numPr>
              <w:rPr>
                <w:rFonts w:ascii="Arial Narrow" w:hAnsi="Arial Narrow"/>
                <w:lang w:val="pt-BR"/>
              </w:rPr>
            </w:pPr>
            <w:permStart w:id="316634643" w:edGrp="everyone"/>
            <w:r w:rsidRPr="00A35165">
              <w:rPr>
                <w:rFonts w:ascii="Arial Narrow" w:hAnsi="Arial Narrow"/>
                <w:lang w:val="pt-BR"/>
              </w:rPr>
              <w:t>Curso:</w:t>
            </w:r>
          </w:p>
          <w:p w14:paraId="391046C3" w14:textId="4B1F8898" w:rsidR="00A35165" w:rsidRPr="00A35165" w:rsidRDefault="00A35165" w:rsidP="00A35165">
            <w:pPr>
              <w:pStyle w:val="Ttulo1"/>
              <w:numPr>
                <w:ilvl w:val="0"/>
                <w:numId w:val="13"/>
              </w:numPr>
              <w:rPr>
                <w:rFonts w:ascii="Arial Narrow" w:hAnsi="Arial Narrow"/>
                <w:lang w:val="pt-BR"/>
              </w:rPr>
            </w:pPr>
            <w:r w:rsidRPr="00A35165">
              <w:rPr>
                <w:rFonts w:ascii="Arial Narrow" w:hAnsi="Arial Narrow"/>
                <w:lang w:val="pt-BR"/>
              </w:rPr>
              <w:t>Instituição:</w:t>
            </w:r>
          </w:p>
          <w:p w14:paraId="42EE81ED" w14:textId="226CA0EF" w:rsidR="00A35165" w:rsidRPr="00A35165" w:rsidRDefault="00A35165" w:rsidP="00A35165">
            <w:pPr>
              <w:pStyle w:val="Ttulo1"/>
              <w:numPr>
                <w:ilvl w:val="0"/>
                <w:numId w:val="13"/>
              </w:numPr>
              <w:rPr>
                <w:rFonts w:ascii="Arial Narrow" w:hAnsi="Arial Narrow"/>
                <w:lang w:val="pt-BR"/>
              </w:rPr>
            </w:pPr>
            <w:r w:rsidRPr="00A35165">
              <w:rPr>
                <w:rFonts w:ascii="Arial Narrow" w:hAnsi="Arial Narrow"/>
                <w:lang w:val="pt-BR"/>
              </w:rPr>
              <w:t>Nível: (graduação, especialização, pós, mestrado, doutorado)</w:t>
            </w:r>
          </w:p>
          <w:p w14:paraId="22B4C885" w14:textId="4A8E7A90" w:rsidR="00A35165" w:rsidRDefault="00A35165" w:rsidP="00A35165">
            <w:pPr>
              <w:pStyle w:val="Ttulo1"/>
              <w:numPr>
                <w:ilvl w:val="0"/>
                <w:numId w:val="13"/>
              </w:numPr>
              <w:rPr>
                <w:lang w:val="pt-BR"/>
              </w:rPr>
            </w:pPr>
            <w:r w:rsidRPr="00A35165">
              <w:rPr>
                <w:rFonts w:ascii="Arial Narrow" w:hAnsi="Arial Narrow"/>
                <w:lang w:val="pt-BR"/>
              </w:rPr>
              <w:t>Em andamento/concluído</w:t>
            </w:r>
            <w:permEnd w:id="316634643"/>
          </w:p>
        </w:tc>
      </w:tr>
    </w:tbl>
    <w:tbl>
      <w:tblPr>
        <w:tblStyle w:val="Tabelacomgrade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as empilhadas: A primeira tabela serve para inserir cargo, departamento/grupo, local, nível ou faixa salarial, contato de RH e disponibilidade para treinar candidatos. A segunda tabela serve para inserir detalhes de URL. A terceira tabela se destina ao cabeçalho &quot;Candidatura aceita por&quot;. A quarta tabela serve para inserir as informações da pessoa que aceitou a candidatura. A quinta tabela se destina à descrição do trabalho, com o cabeçalho e uma linha para inserir as informações relacionadas à descrição. A sexta tabela serve para inserir os nomes das pessoas que revisaram, aprovaram e atualizaram pela última vez."/>
      </w:tblPr>
      <w:tblGrid>
        <w:gridCol w:w="9357"/>
      </w:tblGrid>
      <w:tr w:rsidR="00973885" w:rsidRPr="00871014" w14:paraId="57DB6162" w14:textId="77777777" w:rsidTr="00F37398">
        <w:tc>
          <w:tcPr>
            <w:tcW w:w="9357" w:type="dxa"/>
            <w:tcBorders>
              <w:top w:val="nil"/>
            </w:tcBorders>
            <w:shd w:val="clear" w:color="auto" w:fill="D9D9D9" w:themeFill="background1" w:themeFillShade="D9"/>
          </w:tcPr>
          <w:p w14:paraId="7EBDF134" w14:textId="1174C71F" w:rsidR="00973885" w:rsidRPr="00871014" w:rsidRDefault="00A35165" w:rsidP="00973885">
            <w:pPr>
              <w:pStyle w:val="Ttulo2"/>
              <w:rPr>
                <w:lang w:val="pt-BR"/>
              </w:rPr>
            </w:pPr>
            <w:r>
              <w:rPr>
                <w:lang w:val="pt-BR"/>
              </w:rPr>
              <w:t>Experiência Profissional</w:t>
            </w:r>
          </w:p>
        </w:tc>
      </w:tr>
      <w:tr w:rsidR="000C2633" w:rsidRPr="00871014" w14:paraId="36DB9C00" w14:textId="77777777" w:rsidTr="00F37398">
        <w:tc>
          <w:tcPr>
            <w:tcW w:w="9357" w:type="dxa"/>
            <w:tcMar>
              <w:bottom w:w="115" w:type="dxa"/>
            </w:tcMar>
          </w:tcPr>
          <w:p w14:paraId="1633D26F" w14:textId="4FA631F4" w:rsidR="000C2633" w:rsidRPr="00A35165" w:rsidRDefault="00A35165" w:rsidP="00973885">
            <w:pPr>
              <w:pStyle w:val="Ttulo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ermStart w:id="1942500144" w:edGrp="everyone"/>
            <w:r w:rsidRPr="00A35165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Descrição do histórico de atuação do profissional na área/subárea de conhecimento que comprove sua expertise/experiência no tema: </w:t>
            </w:r>
          </w:p>
          <w:p w14:paraId="1ACBEEA1" w14:textId="0BBCCA1E" w:rsidR="00A35165" w:rsidRPr="00A35165" w:rsidRDefault="00A35165" w:rsidP="00973885">
            <w:pPr>
              <w:pStyle w:val="Ttulo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35165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Deve conter:</w:t>
            </w:r>
          </w:p>
          <w:p w14:paraId="4A8ACAE9" w14:textId="11C44267" w:rsidR="00A35165" w:rsidRPr="00A35165" w:rsidRDefault="00A35165" w:rsidP="00A35165">
            <w:pPr>
              <w:pStyle w:val="Ttulo1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35165"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val="pt-BR"/>
              </w:rPr>
              <w:t>Nome(s) da(s) empresas onde realizou a(as) consultorias ou instrutoria(s);</w:t>
            </w:r>
          </w:p>
          <w:p w14:paraId="38EBDBDA" w14:textId="6AA1C5D6" w:rsidR="00A35165" w:rsidRPr="00A35165" w:rsidRDefault="00A35165" w:rsidP="00A35165">
            <w:pPr>
              <w:pStyle w:val="Ttulo1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35165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Caracterização da(s) empresa(s) (setor de atividade, n° de empregados);</w:t>
            </w:r>
          </w:p>
          <w:p w14:paraId="4C827B7C" w14:textId="036DEE42" w:rsidR="00A35165" w:rsidRPr="00A35165" w:rsidRDefault="00A35165" w:rsidP="00A35165">
            <w:pPr>
              <w:pStyle w:val="Ttulo1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35165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Descrição da(s) consultoria(s) (diagnóstico, ações desenvolvidas e resultados) ou;</w:t>
            </w:r>
          </w:p>
          <w:p w14:paraId="367B6711" w14:textId="3E6AB110" w:rsidR="00A35165" w:rsidRPr="00A35165" w:rsidRDefault="00A35165" w:rsidP="00A35165">
            <w:pPr>
              <w:pStyle w:val="Ttulo1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35165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Descrição da(s) instrutoria(s) (título, conteúdo e público-alvo)</w:t>
            </w:r>
          </w:p>
          <w:p w14:paraId="02EF7156" w14:textId="54010943" w:rsidR="00973885" w:rsidRPr="00A35165" w:rsidRDefault="00A35165" w:rsidP="00973885">
            <w:pPr>
              <w:pStyle w:val="Ttulo1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35165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Total de horas por área/subárea de conhecimento e natureza da prestação de serviços</w:t>
            </w:r>
            <w:permEnd w:id="1942500144"/>
          </w:p>
        </w:tc>
      </w:tr>
    </w:tbl>
    <w:tbl>
      <w:tblPr>
        <w:tblStyle w:val="TabeladeGradeClar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as empilhadas: A primeira tabela serve para inserir cargo, departamento/grupo, local, nível ou faixa salarial, contato de RH e disponibilidade para treinar candidatos. A segunda tabela serve para inserir detalhes de URL. A terceira tabela se destina ao cabeçalho &quot;Candidatura aceita por&quot;. A quarta tabela serve para inserir as informações da pessoa que aceitou a candidatura. A quinta tabela se destina à descrição do trabalho, com o cabeçalho e uma linha para inserir as informações relacionadas à descrição. A sexta tabela serve para inserir os nomes das pessoas que revisaram, aprovaram e atualizaram pela última vez."/>
      </w:tblPr>
      <w:tblGrid>
        <w:gridCol w:w="9350"/>
      </w:tblGrid>
      <w:tr w:rsidR="00A35165" w:rsidRPr="00871014" w14:paraId="455CE93C" w14:textId="77777777" w:rsidTr="001123A0">
        <w:tc>
          <w:tcPr>
            <w:tcW w:w="9350" w:type="dxa"/>
            <w:tcBorders>
              <w:top w:val="nil"/>
            </w:tcBorders>
            <w:shd w:val="clear" w:color="auto" w:fill="D9D9D9" w:themeFill="background1" w:themeFillShade="D9"/>
          </w:tcPr>
          <w:p w14:paraId="6F3E5557" w14:textId="75A38F88" w:rsidR="00A35165" w:rsidRPr="00A35165" w:rsidRDefault="00A35165" w:rsidP="00973885">
            <w:pPr>
              <w:spacing w:after="0"/>
              <w:rPr>
                <w:b/>
                <w:bCs/>
                <w:lang w:val="pt-BR"/>
              </w:rPr>
            </w:pPr>
            <w:r w:rsidRPr="00A35165">
              <w:rPr>
                <w:b/>
                <w:bCs/>
                <w:lang w:val="pt-BR"/>
              </w:rPr>
              <w:t>Qualificações/Cursos/Capacitações/Atividades Complementares</w:t>
            </w:r>
            <w:r w:rsidRPr="00A35165">
              <w:rPr>
                <w:b/>
                <w:bCs/>
                <w:lang w:val="pt-BR" w:bidi="pt-BR"/>
              </w:rPr>
              <w:t>:</w:t>
            </w:r>
          </w:p>
        </w:tc>
      </w:tr>
      <w:tr w:rsidR="00A35165" w:rsidRPr="00871014" w14:paraId="11BC0969" w14:textId="77777777" w:rsidTr="00A35165">
        <w:tc>
          <w:tcPr>
            <w:tcW w:w="9350" w:type="dxa"/>
            <w:shd w:val="clear" w:color="auto" w:fill="auto"/>
          </w:tcPr>
          <w:p w14:paraId="3ADE6D1F" w14:textId="77777777" w:rsidR="00A35165" w:rsidRDefault="00A35165" w:rsidP="00A35165">
            <w:pPr>
              <w:pStyle w:val="PargrafodaLista"/>
              <w:numPr>
                <w:ilvl w:val="0"/>
                <w:numId w:val="15"/>
              </w:numPr>
              <w:spacing w:after="0"/>
              <w:rPr>
                <w:lang w:val="pt-BR"/>
              </w:rPr>
            </w:pPr>
            <w:permStart w:id="1314521459" w:edGrp="everyone"/>
            <w:r>
              <w:rPr>
                <w:lang w:val="pt-BR"/>
              </w:rPr>
              <w:t>Instituição:</w:t>
            </w:r>
          </w:p>
          <w:p w14:paraId="3096995A" w14:textId="77777777" w:rsidR="00A35165" w:rsidRDefault="00A35165" w:rsidP="00A35165">
            <w:pPr>
              <w:pStyle w:val="PargrafodaLista"/>
              <w:numPr>
                <w:ilvl w:val="0"/>
                <w:numId w:val="15"/>
              </w:numPr>
              <w:spacing w:after="0"/>
              <w:rPr>
                <w:lang w:val="pt-BR"/>
              </w:rPr>
            </w:pPr>
            <w:r>
              <w:rPr>
                <w:lang w:val="pt-BR"/>
              </w:rPr>
              <w:t>Carga Horária:</w:t>
            </w:r>
          </w:p>
          <w:p w14:paraId="18F1DD1B" w14:textId="0D0E86B4" w:rsidR="00A35165" w:rsidRPr="00A35165" w:rsidRDefault="00A35165" w:rsidP="00A35165">
            <w:pPr>
              <w:pStyle w:val="PargrafodaLista"/>
              <w:numPr>
                <w:ilvl w:val="0"/>
                <w:numId w:val="15"/>
              </w:numPr>
              <w:spacing w:after="0"/>
              <w:rPr>
                <w:lang w:val="pt-BR"/>
              </w:rPr>
            </w:pPr>
            <w:r>
              <w:rPr>
                <w:lang w:val="pt-BR"/>
              </w:rPr>
              <w:t>Em andamento/concluído</w:t>
            </w:r>
            <w:permEnd w:id="1314521459"/>
          </w:p>
        </w:tc>
      </w:tr>
      <w:tr w:rsidR="00F052E1" w:rsidRPr="00871014" w14:paraId="4CF16E24" w14:textId="77777777" w:rsidTr="005C0613">
        <w:tc>
          <w:tcPr>
            <w:tcW w:w="9350" w:type="dxa"/>
            <w:tcBorders>
              <w:top w:val="nil"/>
            </w:tcBorders>
            <w:shd w:val="clear" w:color="auto" w:fill="D9D9D9" w:themeFill="background1" w:themeFillShade="D9"/>
          </w:tcPr>
          <w:p w14:paraId="085556D9" w14:textId="1A22FC8C" w:rsidR="00F052E1" w:rsidRPr="00A35165" w:rsidRDefault="00F052E1" w:rsidP="005C0613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Áreas</w:t>
            </w:r>
            <w:r w:rsidRPr="00A35165">
              <w:rPr>
                <w:b/>
                <w:bCs/>
                <w:lang w:val="pt-BR"/>
              </w:rPr>
              <w:t>/</w:t>
            </w:r>
            <w:r>
              <w:rPr>
                <w:b/>
                <w:bCs/>
                <w:lang w:val="pt-BR"/>
              </w:rPr>
              <w:t>Subáreas de conhecimento</w:t>
            </w:r>
            <w:r w:rsidRPr="00A35165">
              <w:rPr>
                <w:b/>
                <w:bCs/>
                <w:lang w:val="pt-BR" w:bidi="pt-BR"/>
              </w:rPr>
              <w:t>:</w:t>
            </w:r>
          </w:p>
        </w:tc>
      </w:tr>
      <w:tr w:rsidR="00F052E1" w:rsidRPr="00871014" w14:paraId="53962E86" w14:textId="77777777" w:rsidTr="00A35165">
        <w:tc>
          <w:tcPr>
            <w:tcW w:w="9350" w:type="dxa"/>
            <w:shd w:val="clear" w:color="auto" w:fill="auto"/>
          </w:tcPr>
          <w:p w14:paraId="025A0C4A" w14:textId="77777777" w:rsidR="00F052E1" w:rsidRPr="00F052E1" w:rsidRDefault="00F052E1" w:rsidP="00F052E1">
            <w:pPr>
              <w:spacing w:after="0"/>
              <w:rPr>
                <w:lang w:val="pt-BR"/>
              </w:rPr>
            </w:pPr>
            <w:permStart w:id="2067794546" w:edGrp="everyone"/>
            <w:permEnd w:id="2067794546"/>
          </w:p>
        </w:tc>
      </w:tr>
      <w:tr w:rsidR="00F052E1" w:rsidRPr="00871014" w14:paraId="2E26CBA7" w14:textId="77777777" w:rsidTr="005C0613">
        <w:tc>
          <w:tcPr>
            <w:tcW w:w="9350" w:type="dxa"/>
            <w:tcBorders>
              <w:top w:val="nil"/>
            </w:tcBorders>
            <w:shd w:val="clear" w:color="auto" w:fill="D9D9D9" w:themeFill="background1" w:themeFillShade="D9"/>
          </w:tcPr>
          <w:p w14:paraId="67D69534" w14:textId="467A02F5" w:rsidR="00F052E1" w:rsidRPr="00A35165" w:rsidRDefault="00F052E1" w:rsidP="005C0613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Informações Adicionais julgadas pertinentes</w:t>
            </w:r>
            <w:r w:rsidRPr="00A35165">
              <w:rPr>
                <w:b/>
                <w:bCs/>
                <w:lang w:val="pt-BR" w:bidi="pt-BR"/>
              </w:rPr>
              <w:t>:</w:t>
            </w:r>
          </w:p>
        </w:tc>
      </w:tr>
      <w:tr w:rsidR="00F052E1" w:rsidRPr="00871014" w14:paraId="0CDFE36B" w14:textId="77777777" w:rsidTr="00F052E1">
        <w:tc>
          <w:tcPr>
            <w:tcW w:w="9350" w:type="dxa"/>
            <w:shd w:val="clear" w:color="auto" w:fill="auto"/>
          </w:tcPr>
          <w:p w14:paraId="2FB6A4E0" w14:textId="50C6FB49" w:rsidR="00F052E1" w:rsidRDefault="00F052E1" w:rsidP="00973885">
            <w:pPr>
              <w:spacing w:after="0"/>
              <w:rPr>
                <w:lang w:val="pt-BR"/>
              </w:rPr>
            </w:pPr>
            <w:permStart w:id="2020943546" w:edGrp="everyone"/>
            <w:permEnd w:id="2020943546"/>
          </w:p>
        </w:tc>
      </w:tr>
    </w:tbl>
    <w:p w14:paraId="0AD0F69F" w14:textId="77777777" w:rsidR="008A6F05" w:rsidRDefault="008A6F05" w:rsidP="00973885">
      <w:pPr>
        <w:spacing w:after="0"/>
        <w:rPr>
          <w:lang w:val="pt-BR"/>
        </w:rPr>
      </w:pPr>
    </w:p>
    <w:p w14:paraId="3F49ECD7" w14:textId="0FBA0430" w:rsidR="00F052E1" w:rsidRDefault="00F052E1" w:rsidP="00F052E1">
      <w:pPr>
        <w:spacing w:after="0"/>
        <w:jc w:val="both"/>
        <w:rPr>
          <w:lang w:val="pt-BR"/>
        </w:rPr>
      </w:pPr>
      <w:r>
        <w:rPr>
          <w:lang w:val="pt-BR"/>
        </w:rPr>
        <w:t>Declaro para os devidos fins, que os dados cadastrais preenchidos são a pura expressão de da verdade, ciente de que se constatada inverdade estarei excluído automaticamente do credenciamento e do cadastro Senac MS.</w:t>
      </w:r>
    </w:p>
    <w:p w14:paraId="10C9C918" w14:textId="77777777" w:rsidR="00F052E1" w:rsidRDefault="00F052E1" w:rsidP="00F052E1">
      <w:pPr>
        <w:spacing w:after="0"/>
        <w:jc w:val="both"/>
        <w:rPr>
          <w:lang w:val="pt-BR"/>
        </w:rPr>
      </w:pPr>
    </w:p>
    <w:p w14:paraId="05A88F03" w14:textId="3DEE888F" w:rsidR="00F052E1" w:rsidRDefault="00F052E1" w:rsidP="00F052E1">
      <w:pPr>
        <w:spacing w:after="0"/>
        <w:jc w:val="both"/>
        <w:rPr>
          <w:lang w:val="pt-BR"/>
        </w:rPr>
      </w:pPr>
      <w:permStart w:id="1333423920" w:edGrp="everyone"/>
      <w:r>
        <w:rPr>
          <w:lang w:val="pt-BR"/>
        </w:rPr>
        <w:t>Local, Data</w:t>
      </w:r>
      <w:permEnd w:id="1333423920"/>
      <w:r>
        <w:rPr>
          <w:lang w:val="pt-BR"/>
        </w:rPr>
        <w:t xml:space="preserve">: </w:t>
      </w:r>
    </w:p>
    <w:p w14:paraId="3F38B14C" w14:textId="77777777" w:rsidR="00F052E1" w:rsidRDefault="00F052E1" w:rsidP="00F052E1">
      <w:pPr>
        <w:spacing w:after="0"/>
        <w:jc w:val="both"/>
        <w:rPr>
          <w:lang w:val="pt-BR"/>
        </w:rPr>
      </w:pPr>
    </w:p>
    <w:p w14:paraId="19300632" w14:textId="77777777" w:rsidR="00F052E1" w:rsidRDefault="00F052E1" w:rsidP="00F052E1">
      <w:pPr>
        <w:spacing w:after="0"/>
        <w:jc w:val="both"/>
        <w:rPr>
          <w:lang w:val="pt-BR"/>
        </w:rPr>
      </w:pPr>
    </w:p>
    <w:p w14:paraId="28FD448F" w14:textId="77777777" w:rsidR="00F052E1" w:rsidRDefault="00F052E1" w:rsidP="00F052E1">
      <w:pPr>
        <w:spacing w:after="0"/>
        <w:jc w:val="both"/>
        <w:rPr>
          <w:lang w:val="pt-BR"/>
        </w:rPr>
      </w:pPr>
    </w:p>
    <w:p w14:paraId="6F6BB1C4" w14:textId="495FC0F7" w:rsidR="00F052E1" w:rsidRDefault="00F052E1" w:rsidP="00F052E1">
      <w:pPr>
        <w:spacing w:after="0"/>
        <w:jc w:val="center"/>
        <w:rPr>
          <w:lang w:val="pt-BR"/>
        </w:rPr>
      </w:pPr>
      <w:r>
        <w:rPr>
          <w:lang w:val="pt-BR"/>
        </w:rPr>
        <w:t>_____________________________</w:t>
      </w:r>
    </w:p>
    <w:p w14:paraId="4BCB1216" w14:textId="673A0F72" w:rsidR="00F052E1" w:rsidRDefault="00F052E1" w:rsidP="00F052E1">
      <w:pPr>
        <w:spacing w:after="0"/>
        <w:jc w:val="center"/>
        <w:rPr>
          <w:lang w:val="pt-BR"/>
        </w:rPr>
      </w:pPr>
      <w:r>
        <w:rPr>
          <w:lang w:val="pt-BR"/>
        </w:rPr>
        <w:t>Assinatura</w:t>
      </w:r>
    </w:p>
    <w:p w14:paraId="7C4F237C" w14:textId="77777777" w:rsidR="00F052E1" w:rsidRDefault="00F052E1" w:rsidP="00F052E1">
      <w:pPr>
        <w:spacing w:after="0"/>
        <w:jc w:val="both"/>
        <w:rPr>
          <w:lang w:val="pt-BR"/>
        </w:rPr>
      </w:pPr>
    </w:p>
    <w:p w14:paraId="49454965" w14:textId="77777777" w:rsidR="00F052E1" w:rsidRPr="00871014" w:rsidRDefault="00F052E1" w:rsidP="00F052E1">
      <w:pPr>
        <w:spacing w:after="0"/>
        <w:jc w:val="both"/>
        <w:rPr>
          <w:lang w:val="pt-BR"/>
        </w:rPr>
      </w:pPr>
    </w:p>
    <w:sectPr w:rsidR="00F052E1" w:rsidRPr="00871014" w:rsidSect="00CF634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70" w:right="1276" w:bottom="1134" w:left="1276" w:header="720" w:footer="2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164E" w14:textId="77777777" w:rsidR="00DE006F" w:rsidRDefault="00DE006F">
      <w:pPr>
        <w:spacing w:before="0" w:after="0"/>
      </w:pPr>
      <w:r>
        <w:separator/>
      </w:r>
    </w:p>
  </w:endnote>
  <w:endnote w:type="continuationSeparator" w:id="0">
    <w:p w14:paraId="6F42C026" w14:textId="77777777" w:rsidR="00DE006F" w:rsidRDefault="00DE00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77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859"/>
      <w:gridCol w:w="4570"/>
      <w:gridCol w:w="3429"/>
      <w:gridCol w:w="640"/>
    </w:tblGrid>
    <w:tr w:rsidR="00CF634B" w:rsidRPr="007105D6" w14:paraId="5D5BA9F0" w14:textId="77777777" w:rsidTr="005C0613">
      <w:tc>
        <w:tcPr>
          <w:tcW w:w="452" w:type="pct"/>
        </w:tcPr>
        <w:p w14:paraId="17AE4CC7" w14:textId="77777777" w:rsidR="00CF634B" w:rsidRPr="00C04279" w:rsidRDefault="00CF634B" w:rsidP="00CF634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>
            <w:rPr>
              <w:rFonts w:ascii="Helvetica" w:hAnsi="Helvetica" w:cs="Arial"/>
              <w:noProof/>
              <w:color w:val="004A8D"/>
              <w:sz w:val="14"/>
              <w:szCs w:val="14"/>
            </w:rPr>
            <w:drawing>
              <wp:inline distT="0" distB="0" distL="0" distR="0" wp14:anchorId="20935161" wp14:editId="4EA5AD03">
                <wp:extent cx="416256" cy="687628"/>
                <wp:effectExtent l="0" t="0" r="3175" b="0"/>
                <wp:docPr id="1807817801" name="Imagem 1807817801" descr="Interface gráfica do usuário, Text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nterface gráfica do usuário, Texto, Aplicativ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540" cy="859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pct"/>
          <w:tcBorders>
            <w:left w:val="nil"/>
            <w:right w:val="single" w:sz="8" w:space="0" w:color="F7941E"/>
          </w:tcBorders>
        </w:tcPr>
        <w:p w14:paraId="14C41A21" w14:textId="77777777" w:rsidR="00CF634B" w:rsidRPr="00BE5C52" w:rsidRDefault="00CF634B" w:rsidP="00CF634B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Servi</w:t>
          </w:r>
          <w:r w:rsidRPr="00BE5C52">
            <w:rPr>
              <w:rFonts w:ascii="Arial" w:hAnsi="Arial" w:cs="Arial"/>
              <w:color w:val="004A8D"/>
              <w:sz w:val="18"/>
              <w:szCs w:val="18"/>
            </w:rPr>
            <w:t>ç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o Nacional de Apre</w:t>
          </w:r>
          <w:r>
            <w:rPr>
              <w:rFonts w:ascii="Helvetica" w:hAnsi="Helvetica" w:cs="Arial"/>
              <w:color w:val="004A8D"/>
              <w:sz w:val="18"/>
              <w:szCs w:val="18"/>
            </w:rPr>
            <w:t>ndizagem Comercial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br/>
          </w:r>
          <w:r w:rsidRPr="00BE5C52">
            <w:rPr>
              <w:rFonts w:ascii="Helvetica" w:hAnsi="Helvetica" w:cs="Arial"/>
              <w:color w:val="004A8D"/>
              <w:sz w:val="16"/>
              <w:szCs w:val="16"/>
            </w:rPr>
            <w:t>Departamento Regional de Mato Grosso do Sul</w:t>
          </w:r>
        </w:p>
        <w:p w14:paraId="422B216E" w14:textId="77777777" w:rsidR="00CF634B" w:rsidRPr="00BE5C52" w:rsidRDefault="00CF634B" w:rsidP="00CF634B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  <w:p w14:paraId="0BAE50B5" w14:textId="77777777" w:rsidR="00CF634B" w:rsidRPr="00BE5C52" w:rsidRDefault="00CF634B" w:rsidP="00CF634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Rua </w:t>
          </w:r>
          <w:smartTag w:uri="urn:schemas-microsoft-com:office:smarttags" w:element="date">
            <w:smartTagPr>
              <w:attr w:name="Year" w:val="83"/>
              <w:attr w:name="Day" w:val="26"/>
              <w:attr w:name="Month" w:val="8"/>
              <w:attr w:name="ls" w:val="trans"/>
            </w:smartTagPr>
            <w:r w:rsidRPr="00BE5C52">
              <w:rPr>
                <w:rFonts w:ascii="Helvetica" w:hAnsi="Helvetica" w:cs="Arial"/>
                <w:color w:val="004A8D"/>
                <w:sz w:val="14"/>
                <w:szCs w:val="14"/>
              </w:rPr>
              <w:t>26 de Agosto, 83</w:t>
            </w:r>
          </w:smartTag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5 </w:t>
          </w:r>
          <w:r w:rsidRPr="00BE5C52">
            <w:rPr>
              <w:rFonts w:ascii="Arial" w:hAnsi="Arial" w:cs="Arial"/>
              <w:color w:val="004A8D"/>
              <w:sz w:val="14"/>
              <w:szCs w:val="14"/>
            </w:rPr>
            <w:t>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Centro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79002-081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>
            <w:rPr>
              <w:rFonts w:ascii="Arial" w:hAnsi="Arial" w:cs="Arial"/>
              <w:color w:val="F7941E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>Campo Grande/MS</w:t>
          </w:r>
        </w:p>
        <w:p w14:paraId="395AD7C4" w14:textId="77777777" w:rsidR="00CF634B" w:rsidRPr="00C04279" w:rsidRDefault="00CF634B" w:rsidP="00CF634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Tel.: </w:t>
          </w:r>
          <w:r>
            <w:rPr>
              <w:rFonts w:ascii="Helvetica" w:hAnsi="Helvetica" w:cs="Arial"/>
              <w:color w:val="004A8D"/>
              <w:sz w:val="14"/>
              <w:szCs w:val="14"/>
            </w:rPr>
            <w:t>67 3312-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6260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E-mail: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diretoria@ms.senac.br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ms.senac.br</w:t>
          </w:r>
        </w:p>
      </w:tc>
      <w:tc>
        <w:tcPr>
          <w:tcW w:w="1805" w:type="pct"/>
          <w:tcBorders>
            <w:left w:val="single" w:sz="8" w:space="0" w:color="F7941E"/>
          </w:tcBorders>
        </w:tcPr>
        <w:p w14:paraId="6D1453E4" w14:textId="77777777" w:rsidR="00CF634B" w:rsidRDefault="00CF634B" w:rsidP="00CF634B">
          <w:pPr>
            <w:pStyle w:val="Rodap"/>
            <w:rPr>
              <w:rFonts w:ascii="Helvetica" w:hAnsi="Helvetica" w:cs="Arial"/>
              <w:color w:val="004A8D"/>
              <w:sz w:val="18"/>
              <w:szCs w:val="18"/>
            </w:rPr>
          </w:pPr>
          <w:r>
            <w:rPr>
              <w:rFonts w:ascii="Helvetica" w:hAnsi="Helvetica" w:cs="Arial"/>
              <w:color w:val="004A8D"/>
              <w:sz w:val="18"/>
              <w:szCs w:val="18"/>
            </w:rPr>
            <w:t>CREDENCIAMENTO – SENAC/MS</w:t>
          </w:r>
        </w:p>
        <w:p w14:paraId="3FE33BED" w14:textId="77777777" w:rsidR="00CF634B" w:rsidRPr="007105D6" w:rsidRDefault="00CF634B" w:rsidP="00CF634B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>
            <w:rPr>
              <w:rFonts w:ascii="Helvetica" w:hAnsi="Helvetica" w:cs="Arial"/>
              <w:color w:val="004A8D"/>
              <w:sz w:val="16"/>
              <w:szCs w:val="16"/>
            </w:rPr>
            <w:t>ANEXO I</w:t>
          </w:r>
        </w:p>
      </w:tc>
      <w:tc>
        <w:tcPr>
          <w:tcW w:w="337" w:type="pct"/>
        </w:tcPr>
        <w:sdt>
          <w:sdtPr>
            <w:id w:val="1637301215"/>
            <w:docPartObj>
              <w:docPartGallery w:val="Page Numbers (Bottom of Page)"/>
              <w:docPartUnique/>
            </w:docPartObj>
          </w:sdtPr>
          <w:sdtEndPr>
            <w:rPr>
              <w:rFonts w:ascii="Helvetica" w:hAnsi="Helvetica" w:cs="Helvetica"/>
              <w:color w:val="7F7F7F" w:themeColor="text1" w:themeTint="80"/>
            </w:rPr>
          </w:sdtEndPr>
          <w:sdtContent>
            <w:p w14:paraId="0B7ED4BC" w14:textId="77777777" w:rsidR="00CF634B" w:rsidRPr="0095252D" w:rsidRDefault="00CF634B" w:rsidP="00CF634B">
              <w:pPr>
                <w:pStyle w:val="Rodap"/>
                <w:jc w:val="right"/>
                <w:rPr>
                  <w:rFonts w:ascii="Helvetica" w:hAnsi="Helvetica" w:cs="Helvetica"/>
                  <w:color w:val="7F7F7F" w:themeColor="text1" w:themeTint="80"/>
                </w:rPr>
              </w:pP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PAGE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t xml:space="preserve"> </w:t>
              </w:r>
              <w:r w:rsidRPr="0095252D">
                <w:rPr>
                  <w:rFonts w:ascii="Helvetica" w:hAnsi="Helvetica" w:cs="Helvetica"/>
                  <w:color w:val="7F7F7F" w:themeColor="text1" w:themeTint="80"/>
                  <w:sz w:val="18"/>
                </w:rPr>
                <w:t xml:space="preserve">/ 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NUMPAGES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</w:p>
          </w:sdtContent>
        </w:sdt>
        <w:p w14:paraId="1BB3D769" w14:textId="77777777" w:rsidR="00CF634B" w:rsidRPr="007105D6" w:rsidRDefault="00CF634B" w:rsidP="00CF634B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</w:tc>
    </w:tr>
  </w:tbl>
  <w:p w14:paraId="5AA02CE4" w14:textId="44EB1D76" w:rsidR="000C2633" w:rsidRDefault="000C263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77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859"/>
      <w:gridCol w:w="4570"/>
      <w:gridCol w:w="3429"/>
      <w:gridCol w:w="640"/>
    </w:tblGrid>
    <w:tr w:rsidR="00CF634B" w:rsidRPr="007105D6" w14:paraId="29DAF239" w14:textId="77777777" w:rsidTr="005C0613">
      <w:tc>
        <w:tcPr>
          <w:tcW w:w="452" w:type="pct"/>
        </w:tcPr>
        <w:p w14:paraId="7E8FB202" w14:textId="77777777" w:rsidR="00CF634B" w:rsidRPr="00C04279" w:rsidRDefault="00CF634B" w:rsidP="00CF634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>
            <w:rPr>
              <w:rFonts w:ascii="Helvetica" w:hAnsi="Helvetica" w:cs="Arial"/>
              <w:noProof/>
              <w:color w:val="004A8D"/>
              <w:sz w:val="14"/>
              <w:szCs w:val="14"/>
            </w:rPr>
            <w:drawing>
              <wp:inline distT="0" distB="0" distL="0" distR="0" wp14:anchorId="4F8B3DFC" wp14:editId="2BD5DF1D">
                <wp:extent cx="416256" cy="687628"/>
                <wp:effectExtent l="0" t="0" r="3175" b="0"/>
                <wp:docPr id="755742037" name="Imagem 755742037" descr="Interface gráfica do usuário, Text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nterface gráfica do usuário, Texto, Aplicativ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540" cy="859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pct"/>
          <w:tcBorders>
            <w:left w:val="nil"/>
            <w:right w:val="single" w:sz="8" w:space="0" w:color="F7941E"/>
          </w:tcBorders>
        </w:tcPr>
        <w:p w14:paraId="69ACFCE5" w14:textId="77777777" w:rsidR="00CF634B" w:rsidRPr="00BE5C52" w:rsidRDefault="00CF634B" w:rsidP="00CF634B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Servi</w:t>
          </w:r>
          <w:r w:rsidRPr="00BE5C52">
            <w:rPr>
              <w:rFonts w:ascii="Arial" w:hAnsi="Arial" w:cs="Arial"/>
              <w:color w:val="004A8D"/>
              <w:sz w:val="18"/>
              <w:szCs w:val="18"/>
            </w:rPr>
            <w:t>ç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o Nacional de Apre</w:t>
          </w:r>
          <w:r>
            <w:rPr>
              <w:rFonts w:ascii="Helvetica" w:hAnsi="Helvetica" w:cs="Arial"/>
              <w:color w:val="004A8D"/>
              <w:sz w:val="18"/>
              <w:szCs w:val="18"/>
            </w:rPr>
            <w:t>ndizagem Comercial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br/>
          </w:r>
          <w:r w:rsidRPr="00BE5C52">
            <w:rPr>
              <w:rFonts w:ascii="Helvetica" w:hAnsi="Helvetica" w:cs="Arial"/>
              <w:color w:val="004A8D"/>
              <w:sz w:val="16"/>
              <w:szCs w:val="16"/>
            </w:rPr>
            <w:t>Departamento Regional de Mato Grosso do Sul</w:t>
          </w:r>
        </w:p>
        <w:p w14:paraId="2C6EBBFA" w14:textId="77777777" w:rsidR="00CF634B" w:rsidRPr="00BE5C52" w:rsidRDefault="00CF634B" w:rsidP="00CF634B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  <w:p w14:paraId="2F2E370B" w14:textId="77777777" w:rsidR="00CF634B" w:rsidRPr="00BE5C52" w:rsidRDefault="00CF634B" w:rsidP="00CF634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Rua </w:t>
          </w:r>
          <w:smartTag w:uri="urn:schemas-microsoft-com:office:smarttags" w:element="date">
            <w:smartTagPr>
              <w:attr w:name="Year" w:val="83"/>
              <w:attr w:name="Day" w:val="26"/>
              <w:attr w:name="Month" w:val="8"/>
              <w:attr w:name="ls" w:val="trans"/>
            </w:smartTagPr>
            <w:r w:rsidRPr="00BE5C52">
              <w:rPr>
                <w:rFonts w:ascii="Helvetica" w:hAnsi="Helvetica" w:cs="Arial"/>
                <w:color w:val="004A8D"/>
                <w:sz w:val="14"/>
                <w:szCs w:val="14"/>
              </w:rPr>
              <w:t>26 de Agosto, 83</w:t>
            </w:r>
          </w:smartTag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5 </w:t>
          </w:r>
          <w:r w:rsidRPr="00BE5C52">
            <w:rPr>
              <w:rFonts w:ascii="Arial" w:hAnsi="Arial" w:cs="Arial"/>
              <w:color w:val="004A8D"/>
              <w:sz w:val="14"/>
              <w:szCs w:val="14"/>
            </w:rPr>
            <w:t>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Centro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79002-081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>
            <w:rPr>
              <w:rFonts w:ascii="Arial" w:hAnsi="Arial" w:cs="Arial"/>
              <w:color w:val="F7941E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>Campo Grande/MS</w:t>
          </w:r>
        </w:p>
        <w:p w14:paraId="1B0276F1" w14:textId="77777777" w:rsidR="00CF634B" w:rsidRPr="00C04279" w:rsidRDefault="00CF634B" w:rsidP="00CF634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Tel.: </w:t>
          </w:r>
          <w:r>
            <w:rPr>
              <w:rFonts w:ascii="Helvetica" w:hAnsi="Helvetica" w:cs="Arial"/>
              <w:color w:val="004A8D"/>
              <w:sz w:val="14"/>
              <w:szCs w:val="14"/>
            </w:rPr>
            <w:t>67 3312-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6260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E-mail: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diretoria@ms.senac.br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ms.senac.br</w:t>
          </w:r>
        </w:p>
      </w:tc>
      <w:tc>
        <w:tcPr>
          <w:tcW w:w="1805" w:type="pct"/>
          <w:tcBorders>
            <w:left w:val="single" w:sz="8" w:space="0" w:color="F7941E"/>
          </w:tcBorders>
        </w:tcPr>
        <w:p w14:paraId="196B97F8" w14:textId="77777777" w:rsidR="00CF634B" w:rsidRDefault="00CF634B" w:rsidP="00CF634B">
          <w:pPr>
            <w:pStyle w:val="Rodap"/>
            <w:rPr>
              <w:rFonts w:ascii="Helvetica" w:hAnsi="Helvetica" w:cs="Arial"/>
              <w:color w:val="004A8D"/>
              <w:sz w:val="18"/>
              <w:szCs w:val="18"/>
            </w:rPr>
          </w:pPr>
          <w:r>
            <w:rPr>
              <w:rFonts w:ascii="Helvetica" w:hAnsi="Helvetica" w:cs="Arial"/>
              <w:color w:val="004A8D"/>
              <w:sz w:val="18"/>
              <w:szCs w:val="18"/>
            </w:rPr>
            <w:t>CREDENCIAMENTO – SENAC/MS</w:t>
          </w:r>
        </w:p>
        <w:p w14:paraId="4899BC24" w14:textId="11353398" w:rsidR="00CF634B" w:rsidRPr="007105D6" w:rsidRDefault="00CF634B" w:rsidP="00CF634B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>
            <w:rPr>
              <w:rFonts w:ascii="Helvetica" w:hAnsi="Helvetica" w:cs="Arial"/>
              <w:color w:val="004A8D"/>
              <w:sz w:val="16"/>
              <w:szCs w:val="16"/>
            </w:rPr>
            <w:t>ANEXO I</w:t>
          </w:r>
          <w:r w:rsidR="0071650F">
            <w:rPr>
              <w:rFonts w:ascii="Helvetica" w:hAnsi="Helvetica" w:cs="Arial"/>
              <w:color w:val="004A8D"/>
              <w:sz w:val="16"/>
              <w:szCs w:val="16"/>
            </w:rPr>
            <w:t xml:space="preserve"> – Currículum Vitae</w:t>
          </w:r>
        </w:p>
      </w:tc>
      <w:tc>
        <w:tcPr>
          <w:tcW w:w="337" w:type="pct"/>
        </w:tcPr>
        <w:sdt>
          <w:sdtPr>
            <w:id w:val="-1226824512"/>
            <w:docPartObj>
              <w:docPartGallery w:val="Page Numbers (Bottom of Page)"/>
              <w:docPartUnique/>
            </w:docPartObj>
          </w:sdtPr>
          <w:sdtEndPr>
            <w:rPr>
              <w:rFonts w:ascii="Helvetica" w:hAnsi="Helvetica" w:cs="Helvetica"/>
              <w:color w:val="7F7F7F" w:themeColor="text1" w:themeTint="80"/>
            </w:rPr>
          </w:sdtEndPr>
          <w:sdtContent>
            <w:p w14:paraId="4CD37A95" w14:textId="77777777" w:rsidR="00CF634B" w:rsidRPr="0095252D" w:rsidRDefault="00CF634B" w:rsidP="00CF634B">
              <w:pPr>
                <w:pStyle w:val="Rodap"/>
                <w:jc w:val="right"/>
                <w:rPr>
                  <w:rFonts w:ascii="Helvetica" w:hAnsi="Helvetica" w:cs="Helvetica"/>
                  <w:color w:val="7F7F7F" w:themeColor="text1" w:themeTint="80"/>
                </w:rPr>
              </w:pP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PAGE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t xml:space="preserve"> </w:t>
              </w:r>
              <w:r w:rsidRPr="0095252D">
                <w:rPr>
                  <w:rFonts w:ascii="Helvetica" w:hAnsi="Helvetica" w:cs="Helvetica"/>
                  <w:color w:val="7F7F7F" w:themeColor="text1" w:themeTint="80"/>
                  <w:sz w:val="18"/>
                </w:rPr>
                <w:t xml:space="preserve">/ 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NUMPAGES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</w:p>
          </w:sdtContent>
        </w:sdt>
        <w:p w14:paraId="6812873C" w14:textId="77777777" w:rsidR="00CF634B" w:rsidRPr="007105D6" w:rsidRDefault="00CF634B" w:rsidP="00CF634B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</w:tc>
    </w:tr>
  </w:tbl>
  <w:p w14:paraId="197AD7DE" w14:textId="77777777" w:rsidR="00CF634B" w:rsidRDefault="00CF63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1C02F" w14:textId="77777777" w:rsidR="00DE006F" w:rsidRDefault="00DE006F">
      <w:pPr>
        <w:spacing w:before="0" w:after="0"/>
      </w:pPr>
      <w:r>
        <w:separator/>
      </w:r>
    </w:p>
  </w:footnote>
  <w:footnote w:type="continuationSeparator" w:id="0">
    <w:p w14:paraId="0B56BB1B" w14:textId="77777777" w:rsidR="00DE006F" w:rsidRDefault="00DE00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69EE" w14:textId="5AB4ACBC" w:rsidR="00CF634B" w:rsidRDefault="00CF634B">
    <w:pPr>
      <w:pStyle w:val="Cabealho"/>
    </w:pPr>
    <w:r>
      <w:rPr>
        <w:noProof/>
      </w:rPr>
      <w:drawing>
        <wp:anchor distT="0" distB="0" distL="114300" distR="114300" simplePos="0" relativeHeight="251663360" behindDoc="1" locked="1" layoutInCell="1" allowOverlap="0" wp14:anchorId="605394DE" wp14:editId="2171612A">
          <wp:simplePos x="0" y="0"/>
          <wp:positionH relativeFrom="page">
            <wp:align>right</wp:align>
          </wp:positionH>
          <wp:positionV relativeFrom="page">
            <wp:posOffset>28575</wp:posOffset>
          </wp:positionV>
          <wp:extent cx="7559675" cy="10684510"/>
          <wp:effectExtent l="0" t="0" r="3175" b="2540"/>
          <wp:wrapNone/>
          <wp:docPr id="1121059727" name="Imagem 1121059727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1" layoutInCell="1" allowOverlap="0" wp14:anchorId="1C5FE32E" wp14:editId="0405ED24">
          <wp:simplePos x="0" y="0"/>
          <wp:positionH relativeFrom="page">
            <wp:posOffset>635</wp:posOffset>
          </wp:positionH>
          <wp:positionV relativeFrom="page">
            <wp:posOffset>10791825</wp:posOffset>
          </wp:positionV>
          <wp:extent cx="7559675" cy="10684510"/>
          <wp:effectExtent l="0" t="0" r="3175" b="2540"/>
          <wp:wrapNone/>
          <wp:docPr id="70214177" name="Imagem 70214177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5648" w14:textId="4124AB0A" w:rsidR="00BD5FF6" w:rsidRDefault="00CF634B" w:rsidP="00BD5FF6">
    <w:pPr>
      <w:pStyle w:val="NormalWeb"/>
    </w:pPr>
    <w:r>
      <w:rPr>
        <w:noProof/>
      </w:rPr>
      <w:drawing>
        <wp:anchor distT="0" distB="0" distL="114300" distR="114300" simplePos="0" relativeHeight="251659264" behindDoc="1" locked="1" layoutInCell="1" allowOverlap="0" wp14:anchorId="78B7D4F1" wp14:editId="36C265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84510"/>
          <wp:effectExtent l="0" t="0" r="3175" b="2540"/>
          <wp:wrapNone/>
          <wp:docPr id="538772939" name="Imagem 538772939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16AA3"/>
    <w:multiLevelType w:val="hybridMultilevel"/>
    <w:tmpl w:val="5E72CA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035D9"/>
    <w:multiLevelType w:val="hybridMultilevel"/>
    <w:tmpl w:val="06F099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80BCC"/>
    <w:multiLevelType w:val="hybridMultilevel"/>
    <w:tmpl w:val="A72494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762550">
    <w:abstractNumId w:val="14"/>
  </w:num>
  <w:num w:numId="2" w16cid:durableId="1519587069">
    <w:abstractNumId w:val="10"/>
  </w:num>
  <w:num w:numId="3" w16cid:durableId="142285382">
    <w:abstractNumId w:val="9"/>
  </w:num>
  <w:num w:numId="4" w16cid:durableId="584346151">
    <w:abstractNumId w:val="8"/>
  </w:num>
  <w:num w:numId="5" w16cid:durableId="76904639">
    <w:abstractNumId w:val="7"/>
  </w:num>
  <w:num w:numId="6" w16cid:durableId="1079404463">
    <w:abstractNumId w:val="6"/>
  </w:num>
  <w:num w:numId="7" w16cid:durableId="2072345098">
    <w:abstractNumId w:val="5"/>
  </w:num>
  <w:num w:numId="8" w16cid:durableId="2109622444">
    <w:abstractNumId w:val="4"/>
  </w:num>
  <w:num w:numId="9" w16cid:durableId="771511843">
    <w:abstractNumId w:val="3"/>
  </w:num>
  <w:num w:numId="10" w16cid:durableId="629869497">
    <w:abstractNumId w:val="2"/>
  </w:num>
  <w:num w:numId="11" w16cid:durableId="965046504">
    <w:abstractNumId w:val="1"/>
  </w:num>
  <w:num w:numId="12" w16cid:durableId="611982790">
    <w:abstractNumId w:val="0"/>
  </w:num>
  <w:num w:numId="13" w16cid:durableId="387732642">
    <w:abstractNumId w:val="12"/>
  </w:num>
  <w:num w:numId="14" w16cid:durableId="640422940">
    <w:abstractNumId w:val="13"/>
  </w:num>
  <w:num w:numId="15" w16cid:durableId="439105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xR8XhLo1I/uWGyOBiVLmcNyt4Y2f+AhzkyGRascPyuXkob1keEr8lUBshM8vMStsd0vKnpo9pSVRtxOvw/Fnwg==" w:salt="LpE1JpjMQ+/bh8SWjwc70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F6"/>
    <w:rsid w:val="00013746"/>
    <w:rsid w:val="000C2633"/>
    <w:rsid w:val="001A40E4"/>
    <w:rsid w:val="001B2073"/>
    <w:rsid w:val="001C09BA"/>
    <w:rsid w:val="001E59CF"/>
    <w:rsid w:val="00200968"/>
    <w:rsid w:val="00282C7C"/>
    <w:rsid w:val="002F1DBC"/>
    <w:rsid w:val="003241AA"/>
    <w:rsid w:val="00342CDD"/>
    <w:rsid w:val="00363A6A"/>
    <w:rsid w:val="00430F37"/>
    <w:rsid w:val="004E1A15"/>
    <w:rsid w:val="00521A90"/>
    <w:rsid w:val="005443BE"/>
    <w:rsid w:val="005E3543"/>
    <w:rsid w:val="00601045"/>
    <w:rsid w:val="00604D11"/>
    <w:rsid w:val="006228EE"/>
    <w:rsid w:val="00635407"/>
    <w:rsid w:val="0066002F"/>
    <w:rsid w:val="006A0C25"/>
    <w:rsid w:val="0071650F"/>
    <w:rsid w:val="00761239"/>
    <w:rsid w:val="00795023"/>
    <w:rsid w:val="00802707"/>
    <w:rsid w:val="008156CB"/>
    <w:rsid w:val="008527F0"/>
    <w:rsid w:val="00871014"/>
    <w:rsid w:val="008A6F05"/>
    <w:rsid w:val="00924C60"/>
    <w:rsid w:val="009541C6"/>
    <w:rsid w:val="00965473"/>
    <w:rsid w:val="00973885"/>
    <w:rsid w:val="00991989"/>
    <w:rsid w:val="009B6293"/>
    <w:rsid w:val="009C7DE8"/>
    <w:rsid w:val="009E462E"/>
    <w:rsid w:val="00A35165"/>
    <w:rsid w:val="00A63436"/>
    <w:rsid w:val="00A670F2"/>
    <w:rsid w:val="00B42047"/>
    <w:rsid w:val="00B8392C"/>
    <w:rsid w:val="00BC7D19"/>
    <w:rsid w:val="00BD5FF6"/>
    <w:rsid w:val="00C07439"/>
    <w:rsid w:val="00C26D0F"/>
    <w:rsid w:val="00C4499E"/>
    <w:rsid w:val="00C5493D"/>
    <w:rsid w:val="00C97885"/>
    <w:rsid w:val="00CA1C12"/>
    <w:rsid w:val="00CA7DE2"/>
    <w:rsid w:val="00CF4768"/>
    <w:rsid w:val="00CF634B"/>
    <w:rsid w:val="00D50D49"/>
    <w:rsid w:val="00D7348B"/>
    <w:rsid w:val="00DA2EA0"/>
    <w:rsid w:val="00DE006F"/>
    <w:rsid w:val="00E00E9F"/>
    <w:rsid w:val="00E553AA"/>
    <w:rsid w:val="00EA0EB4"/>
    <w:rsid w:val="00F052E1"/>
    <w:rsid w:val="00F37398"/>
    <w:rsid w:val="00F405D1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01475F1"/>
  <w15:chartTrackingRefBased/>
  <w15:docId w15:val="{F1CE71A0-4C3C-439F-AFA2-C512B55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PT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E4"/>
  </w:style>
  <w:style w:type="paragraph" w:styleId="Ttulo1">
    <w:name w:val="heading 1"/>
    <w:basedOn w:val="Normal"/>
    <w:link w:val="Ttulo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semiHidden/>
    <w:unhideWhenUsed/>
    <w:qFormat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Commarcadores">
    <w:name w:val="List Bullet"/>
    <w:basedOn w:val="Normal"/>
    <w:uiPriority w:val="10"/>
    <w:pPr>
      <w:numPr>
        <w:numId w:val="3"/>
      </w:numPr>
    </w:pPr>
  </w:style>
  <w:style w:type="paragraph" w:styleId="Numerada">
    <w:name w:val="List Number"/>
    <w:basedOn w:val="Normal"/>
    <w:uiPriority w:val="10"/>
    <w:pPr>
      <w:numPr>
        <w:numId w:val="4"/>
      </w:numPr>
    </w:p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Theme="minorHAnsi"/>
      <w:lang w:eastAsia="en-US"/>
    </w:rPr>
  </w:style>
  <w:style w:type="paragraph" w:styleId="SemEspaamento">
    <w:name w:val="No Spacing"/>
    <w:uiPriority w:val="1"/>
    <w:semiHidden/>
    <w:unhideWhenUsed/>
    <w:qFormat/>
    <w:pPr>
      <w:spacing w:before="0" w:after="0"/>
    </w:pPr>
  </w:style>
  <w:style w:type="paragraph" w:styleId="Rodap">
    <w:name w:val="footer"/>
    <w:basedOn w:val="Normal"/>
    <w:link w:val="RodapChar"/>
    <w:uiPriority w:val="99"/>
    <w:unhideWhenUsed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Next/>
      <w:outlineLvl w:val="9"/>
    </w:pPr>
  </w:style>
  <w:style w:type="paragraph" w:styleId="Cabealho">
    <w:name w:val="header"/>
    <w:basedOn w:val="Normal"/>
    <w:link w:val="Cabealho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CabealhoChar">
    <w:name w:val="Cabeçalho Char"/>
    <w:basedOn w:val="Fontepargpadro"/>
    <w:link w:val="Cabealho"/>
    <w:uiPriority w:val="99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TabelaSimples4">
    <w:name w:val="Plain Table 4"/>
    <w:basedOn w:val="Tabela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szCs w:val="26"/>
    </w:rPr>
  </w:style>
  <w:style w:type="table" w:styleId="SimplesTabela1">
    <w:name w:val="Plain Table 1"/>
    <w:basedOn w:val="Tabela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nfaseIntensa">
    <w:name w:val="Intense Emphasis"/>
    <w:basedOn w:val="Fontepargpadro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1A40E4"/>
    <w:rPr>
      <w:i/>
      <w:iCs/>
      <w:color w:val="365F91" w:themeColor="accent1" w:themeShade="BF"/>
    </w:rPr>
  </w:style>
  <w:style w:type="paragraph" w:styleId="Textoembloco">
    <w:name w:val="Block Text"/>
    <w:basedOn w:val="Norma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Menonoresolvida">
    <w:name w:val="Menção não resolvida"/>
    <w:basedOn w:val="Fontepargpadro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nfase">
    <w:name w:val="Emphasis"/>
    <w:basedOn w:val="Fontepargpadro"/>
    <w:uiPriority w:val="20"/>
    <w:semiHidden/>
    <w:unhideWhenUsed/>
    <w:qFormat/>
    <w:rsid w:val="005443BE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unhideWhenUsed/>
    <w:qFormat/>
    <w:rsid w:val="005443B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443BE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semiHidden/>
    <w:unhideWhenUsed/>
    <w:qFormat/>
    <w:rsid w:val="005443BE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D5F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gnersilva\AppData\Roaming\Microsoft\Templates\Formul&#225;rio%20de%20descri&#231;&#227;o%20do%20trabalho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>CURRICULUM VITAE</CompanyPhone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DA24FCBCD8754A884B3F094176D7E7" ma:contentTypeVersion="18" ma:contentTypeDescription="Criar um novo documento." ma:contentTypeScope="" ma:versionID="d7783e53a5ee477becb4047d6e8e7f89">
  <xsd:schema xmlns:xsd="http://www.w3.org/2001/XMLSchema" xmlns:xs="http://www.w3.org/2001/XMLSchema" xmlns:p="http://schemas.microsoft.com/office/2006/metadata/properties" xmlns:ns2="74e66889-a72e-4215-bc92-99a1e449b073" xmlns:ns3="62c7a254-d79c-47e4-9aee-473a34d66980" targetNamespace="http://schemas.microsoft.com/office/2006/metadata/properties" ma:root="true" ma:fieldsID="c935f9bad6b40f34279f62480cf8c701" ns2:_="" ns3:_="">
    <xsd:import namespace="74e66889-a72e-4215-bc92-99a1e449b073"/>
    <xsd:import namespace="62c7a254-d79c-47e4-9aee-473a34d669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6889-a72e-4215-bc92-99a1e449b0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0297d86-514f-450c-8cab-3930f53f973e}" ma:internalName="TaxCatchAll" ma:showField="CatchAllData" ma:web="74e66889-a72e-4215-bc92-99a1e449b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7a254-d79c-47e4-9aee-473a34d6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m" ma:readOnly="false" ma:fieldId="{5cf76f15-5ced-4ddc-b409-7134ff3c332f}" ma:taxonomyMulti="true" ma:sspId="26d21d25-02c1-4d5c-b678-8c27ca34f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7a254-d79c-47e4-9aee-473a34d66980">
      <Terms xmlns="http://schemas.microsoft.com/office/infopath/2007/PartnerControls"/>
    </lcf76f155ced4ddcb4097134ff3c332f>
    <TaxCatchAll xmlns="74e66889-a72e-4215-bc92-99a1e449b073" xsi:nil="true"/>
    <_dlc_DocId xmlns="74e66889-a72e-4215-bc92-99a1e449b073">PRT4RVDRZDX3-878470537-2351704</_dlc_DocId>
    <_dlc_DocIdUrl xmlns="74e66889-a72e-4215-bc92-99a1e449b073">
      <Url>https://senacms.sharepoint.com/sites/FILESERVER/_layouts/15/DocIdRedir.aspx?ID=PRT4RVDRZDX3-878470537-2351704</Url>
      <Description>PRT4RVDRZDX3-878470537-2351704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1D71DA-25D3-4CD2-84CF-DA3309406A5C}"/>
</file>

<file path=customXml/itemProps3.xml><?xml version="1.0" encoding="utf-8"?>
<ds:datastoreItem xmlns:ds="http://schemas.openxmlformats.org/officeDocument/2006/customXml" ds:itemID="{81B00905-FFB9-4CA2-8F3C-26E51599E938}"/>
</file>

<file path=customXml/itemProps4.xml><?xml version="1.0" encoding="utf-8"?>
<ds:datastoreItem xmlns:ds="http://schemas.openxmlformats.org/officeDocument/2006/customXml" ds:itemID="{77F856AE-DDE0-426A-A0CC-9FFDB67AE6F8}"/>
</file>

<file path=customXml/itemProps5.xml><?xml version="1.0" encoding="utf-8"?>
<ds:datastoreItem xmlns:ds="http://schemas.openxmlformats.org/officeDocument/2006/customXml" ds:itemID="{3621EBA6-F975-4E2B-84F6-EB8B85373486}"/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descrição do trabalho</Template>
  <TotalTime>76</TotalTime>
  <Pages>2</Pages>
  <Words>248</Words>
  <Characters>1343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Igor da Silva</dc:creator>
  <cp:keywords/>
  <dc:description/>
  <cp:lastModifiedBy>Wagner Igor da Silva</cp:lastModifiedBy>
  <cp:revision>4</cp:revision>
  <dcterms:created xsi:type="dcterms:W3CDTF">2024-03-18T13:11:00Z</dcterms:created>
  <dcterms:modified xsi:type="dcterms:W3CDTF">2024-03-18T14:45:00Z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0x010100E2DA24FCBCD8754A884B3F094176D7E7</vt:lpwstr>
  </property>
  <property fmtid="{D5CDD505-2E9C-101B-9397-08002B2CF9AE}" pid="3" name="_dlc_DocIdItemGuid">
    <vt:lpwstr>82e9ecbd-1e02-4ca1-931b-5b7e05c2a72e</vt:lpwstr>
  </property>
</Properties>
</file>